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p w14:paraId="6570DE6F" w14:textId="5A6724CB" w:rsidR="003C6B98" w:rsidRPr="00916FDB" w:rsidRDefault="003C6B98" w:rsidP="00916FDB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t xml:space="preserve">أنظمة معالجة المياه 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52"/>
        <w:gridCol w:w="1980"/>
        <w:gridCol w:w="1694"/>
        <w:gridCol w:w="508"/>
        <w:gridCol w:w="26"/>
        <w:gridCol w:w="482"/>
        <w:gridCol w:w="508"/>
      </w:tblGrid>
      <w:tr w:rsidR="003C6B98" w:rsidRPr="003C6B98" w14:paraId="6D8A011C" w14:textId="77777777" w:rsidTr="00C14BA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23DBD" w14:textId="43A2F6A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74756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99E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4AD8C23F" w14:textId="77777777" w:rsidTr="00C14BAD">
        <w:trPr>
          <w:trHeight w:val="30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5990A6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2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F1C6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25F8E" w14:textId="19AB0AD7" w:rsidR="003C6B98" w:rsidRPr="003C6B98" w:rsidRDefault="00916FD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6C3B492" w14:textId="77777777" w:rsidTr="00C14BAD">
        <w:trPr>
          <w:trHeight w:val="20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8A0C7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2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DBFF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94A8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8C1B6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4A89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9B182CB" w14:textId="77777777" w:rsidTr="00C14BAD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2FC1D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AB6B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C2FB4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2E3F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6B0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EA49CF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  <w:hideMark/>
          </w:tcPr>
          <w:p w14:paraId="69F37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C622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B23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8D33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A9778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8171C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E86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9492B" w14:textId="1FF2A19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3C6B98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E8D1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C8AE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B3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745B5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5F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9179" w14:textId="065E38EE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C78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8786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447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F073FA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068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1F6F" w14:textId="7716462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2BD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18BA2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79E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C081B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DF8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55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EB10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ED5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2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F619F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FA7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B4C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5083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C939B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B83C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DBC44F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E47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4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8265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3388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C3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1192B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6D6F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2501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4CD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02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C00B1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59D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F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075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372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E81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FF2C86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A78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9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01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6588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2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FEBDCA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6FFE68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E0AAE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AC2E2D6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1851099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DA83CA" w14:textId="77777777" w:rsidR="003C6B98" w:rsidRPr="003C6B98" w:rsidRDefault="003C6B98" w:rsidP="003C6B98">
            <w:pPr>
              <w:bidi/>
              <w:ind w:right="-73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C6B98" w:rsidRPr="003C6B98" w14:paraId="488DF36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3CD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87B95" w14:textId="22D21A4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9F7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CFA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2E9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9C082B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FF0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31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D2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2E40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7A29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9512BA1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F204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B58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64F6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5AEE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7D5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CF55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38E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00F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EB63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57BD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C23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A6FB1B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C0B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1D2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EC1F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83E5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C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0EFAE" w14:textId="77777777" w:rsidTr="00C14BAD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3FC370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DD85A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601EECD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D70D39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7124E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30BAA3D4" w14:textId="77777777" w:rsidTr="00C14BAD">
        <w:trPr>
          <w:trHeight w:val="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7D0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8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CC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407A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2B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0F37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BB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44C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FAD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4E88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429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1934A2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918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26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3D50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4E3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96F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0DB7E5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4F7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A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BA0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296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973D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15AE1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4B1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اختبار المياه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A5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7258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BFD3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9B2177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42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DC7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المواد الكيميائية وتاريخ صلاحيتها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BA63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860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08C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E49780D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B3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9B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الأدوات المطلوبة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FFC8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F3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FB71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88B4647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F558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F3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والغلق - إغلاق مصدر الطاقة ووضع علامات عليها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CFA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FB9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23F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7539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3BB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EB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التأكد من التوافق مع المخططات ونظام إدارة المباني (</w:t>
            </w:r>
            <w:r w:rsidRPr="003C6B98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CAB6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B612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3DD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1D0DC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DF0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6C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D2E9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6375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91D1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D18AFD" w14:textId="77777777" w:rsidTr="00C14BAD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DA685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867E2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6E67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A741D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39C0D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45D8E6F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DCA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D6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E3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EF1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864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F3115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E28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E1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5703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A31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688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D3507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D45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DB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التحكم الآلي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57B1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B12D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D0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42D98C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233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18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FB04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D66C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10CA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751C87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0AD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23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BD62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72FD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73D3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B5AD5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29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586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تعبئة خزانات الجرعات بالمواد الكيميائية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A276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EB0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B00B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69F63D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C821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C4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القيام بمعاينة مقوّمات أنظمة معالجة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814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B1E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C1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EB825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85F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3B6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تقارير الخدمات السابقة (الصادرة عن مختصين مستقلين)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2E4B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0752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729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5A3DA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B0C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2D9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فحص التحقق من تزويد الأنظمة/المحطات بالمياه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DB4D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48C9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31B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79494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B9F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9A8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المحلية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A5FE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31A1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D63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D9F957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FC79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F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0EC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A530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3EC3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8FABEF4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03F52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5389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7BD4E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487C6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27C70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72708E0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C56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CDC96" w14:textId="46F1E04B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84759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735D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E960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DE7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4E639F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C3F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A58CB" w14:textId="29EA635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نظام الإنذار / التحذير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DD4A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901E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146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1D7AE9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0AF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6A6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جريان المياه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667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442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F27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6B740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115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D55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الحوض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D473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4E5B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86E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9EB58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30CE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BB33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العمليات التشغيلية للمحطة أو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C819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7CBF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528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D8D814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4689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26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نظام/برنامج 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4E2E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BF7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B26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F7281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647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7B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عمل النظام واتصاله بالإنترنت (التحقق من الأسباب والآثار)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34CE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67E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1DC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64771B" w14:textId="77777777" w:rsidTr="00C14BAD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3C90F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37606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1E5C2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62E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0C451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E33640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3A2D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D9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الإدارات (إدارة مرافق الرعاية الصحية)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CEFD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34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690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7E26B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4F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8955" w14:textId="4D03582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BB7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FA0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09E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1AAF75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9F4C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3880" w14:textId="127A96F3" w:rsidR="003C6B98" w:rsidRPr="003C6B98" w:rsidRDefault="0061421A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eastAsia="ar"/>
              </w:rPr>
              <w:t>إعداد التقارير و</w:t>
            </w:r>
            <w:r w:rsidR="003C6B98"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B76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6FDF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AE3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070E63" w14:textId="77777777" w:rsidTr="00C14BAD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A01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DB0" w14:textId="1E40BB6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BF29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E87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44D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EA7CE7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7BBFF6B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0E694D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BE0C4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9B0F367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67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1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9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9EC665D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693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2FF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659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4EB52F1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1FD8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126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4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03754B13" w14:textId="77777777" w:rsidTr="00C14BAD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9C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A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A93B180" w14:textId="77777777" w:rsidTr="00C14BA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C2D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68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411326C5" w14:textId="77777777" w:rsidTr="00C14BA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5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E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6C31F8C" w14:textId="77777777" w:rsidR="003C6B98" w:rsidRPr="003C6B98" w:rsidRDefault="003C6B98" w:rsidP="003C6B98">
      <w:pPr>
        <w:bidi/>
      </w:pPr>
    </w:p>
    <w:p w14:paraId="569DF861" w14:textId="77777777" w:rsidR="003C6B98" w:rsidRPr="003C6B98" w:rsidRDefault="003C6B98" w:rsidP="003C6B98">
      <w:pPr>
        <w:bidi/>
      </w:pPr>
    </w:p>
    <w:p w14:paraId="054E75C3" w14:textId="77777777" w:rsidR="003C6B98" w:rsidRPr="003C6B98" w:rsidRDefault="003C6B98" w:rsidP="003C6B98">
      <w:pPr>
        <w:bidi/>
      </w:pPr>
    </w:p>
    <w:p w14:paraId="2E08691F" w14:textId="77777777" w:rsidR="003C6B98" w:rsidRPr="003C6B98" w:rsidRDefault="003C6B98" w:rsidP="003C6B98">
      <w:pPr>
        <w:bidi/>
      </w:pPr>
    </w:p>
    <w:p w14:paraId="13B59558" w14:textId="77777777" w:rsidR="003C6B98" w:rsidRPr="003C6B98" w:rsidRDefault="003C6B98" w:rsidP="003C6B98">
      <w:pPr>
        <w:bidi/>
      </w:pPr>
    </w:p>
    <w:p w14:paraId="382F0498" w14:textId="77777777" w:rsidR="003C6B98" w:rsidRPr="003C6B98" w:rsidRDefault="003C6B98" w:rsidP="003C6B98">
      <w:pPr>
        <w:bidi/>
      </w:pPr>
    </w:p>
    <w:p w14:paraId="7ED01AD3" w14:textId="77777777" w:rsidR="003C6B98" w:rsidRPr="003C6B98" w:rsidRDefault="003C6B98" w:rsidP="003C6B98">
      <w:pPr>
        <w:bidi/>
      </w:pPr>
    </w:p>
    <w:p w14:paraId="10A2082B" w14:textId="77777777" w:rsidR="003C6B98" w:rsidRPr="003C6B98" w:rsidRDefault="003C6B98" w:rsidP="003C6B98">
      <w:pPr>
        <w:bidi/>
      </w:pPr>
    </w:p>
    <w:p w14:paraId="3320024F" w14:textId="77777777" w:rsidR="003C6B98" w:rsidRPr="003C6B98" w:rsidRDefault="003C6B98" w:rsidP="003C6B98">
      <w:pPr>
        <w:bidi/>
      </w:pPr>
    </w:p>
    <w:p w14:paraId="6E055C60" w14:textId="77777777" w:rsidR="003C6B98" w:rsidRPr="003C6B98" w:rsidRDefault="003C6B98" w:rsidP="003C6B98">
      <w:pPr>
        <w:bidi/>
      </w:pPr>
    </w:p>
    <w:p w14:paraId="5EB5BA3F" w14:textId="77777777" w:rsidR="003C6B98" w:rsidRPr="003C6B98" w:rsidRDefault="003C6B98" w:rsidP="003C6B98">
      <w:pPr>
        <w:bidi/>
      </w:pPr>
    </w:p>
    <w:p w14:paraId="7CB6E7F6" w14:textId="77777777" w:rsidR="003C6B98" w:rsidRPr="003C6B98" w:rsidRDefault="003C6B98" w:rsidP="003C6B98">
      <w:pPr>
        <w:bidi/>
      </w:pPr>
    </w:p>
    <w:p w14:paraId="0FEDC9D9" w14:textId="77777777" w:rsidR="003C6B98" w:rsidRPr="003C6B98" w:rsidRDefault="003C6B98" w:rsidP="003C6B98">
      <w:pPr>
        <w:bidi/>
      </w:pPr>
    </w:p>
    <w:p w14:paraId="30653883" w14:textId="77777777" w:rsidR="003C6B98" w:rsidRPr="003C6B98" w:rsidRDefault="003C6B98" w:rsidP="003C6B98">
      <w:pPr>
        <w:bidi/>
      </w:pPr>
    </w:p>
    <w:p w14:paraId="3635D9A6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16192A" w14:textId="6B05499C" w:rsidR="003C6B98" w:rsidRPr="0061421A" w:rsidRDefault="003C6B98" w:rsidP="0061421A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السباكة</w:t>
      </w:r>
    </w:p>
    <w:tbl>
      <w:tblPr>
        <w:bidiVisual/>
        <w:tblW w:w="997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3C6B98" w:rsidRPr="003C6B98" w14:paraId="1AC41A8D" w14:textId="77777777" w:rsidTr="00C14BA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04D93" w14:textId="513043B9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D0122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2B3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222ACE47" w14:textId="77777777" w:rsidTr="00C14BAD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3B5BD3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3EAE3B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قائمة التدقيق الخاصة ببدء التشغيل 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EDB95" w14:textId="0C815695" w:rsidR="003C6B98" w:rsidRPr="003C6B98" w:rsidRDefault="00916FD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28E6E5F5" w14:textId="77777777" w:rsidTr="00C14BAD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84A0A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7D501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5DF11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FB53D0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B14BA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2F752728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0BF4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918A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E727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D71D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A3DD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7EF12DC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C6BF1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40CC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E468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7C12F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BF102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AA865E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346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5D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9954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5635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4A90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7AD29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AA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0C28" w14:textId="7F4D3C17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D831D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FC36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6BE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43290C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CA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22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16D0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40D2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736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D4199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970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C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87A5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DE84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F75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9A2B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6A4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4E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32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2BB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161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201C1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1D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066" w14:textId="658B3E8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4E9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D29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2F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86EC07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390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A44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C6B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0EA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768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25D357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9781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0B4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8A9A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12D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2D2413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CD832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D1BFB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7EA9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735FB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CFBA6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B199EB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DE3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A6CC" w14:textId="2589A8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9B18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FD7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0E9F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F2B33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89A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B3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22D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F39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9A7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F68E0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2F4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DE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8A77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112C6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075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A06538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429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62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المستخدم النهائي/</w:t>
            </w:r>
            <w:r w:rsidRPr="003C6B98">
              <w:rPr>
                <w:sz w:val="18"/>
                <w:szCs w:val="18"/>
                <w:rtl/>
                <w:lang w:eastAsia="ar"/>
              </w:rPr>
              <w:t xml:space="preserve"> إدارة مرفق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الرعاية الصحية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9FE3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D58E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155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885C1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12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69F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C4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4E13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5458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FFB5D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5421D0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46139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0F1D6F7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D0958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15042C30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ADD15A0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FAF5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6EA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قطع الغيار والسلع الاستهلاكية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9C07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E20C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194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6522F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9348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F86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إمدادات المياه لخط أنابيب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DD0A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F263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74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58CA2C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C1C6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2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مياه 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0E16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09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E04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C9C44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4EB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55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4168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7B0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20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B8BEA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CA7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5BC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انسداد الأنابيب/النظام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5A7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101E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65A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EE2FA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6F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160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BF65C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B095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49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90DEA3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BA660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8D971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8DA68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D9CF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80A55F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CE5858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A01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00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أدوات السباكة المطلوبة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D4DB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E467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28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64D6B3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155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3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تزييت وتشحيم خط الأنابيب وأنواع الأنابيب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8E7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7EBB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F5D7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51463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6CC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270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تفقّد درجة حرارة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A217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696B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7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5D549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E6BC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01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مقاييس الضغط في نظام إدارة المبانى والفحوصات الفعلية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A1BC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1AD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297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54F235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748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32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عدّادات/مقاييس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332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BB8F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3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8BE1D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CBB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41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التسرّب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422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4C45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345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9745A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383D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AD3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11C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D7D5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4F8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7FB2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6D23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C09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الميكانيكية/لنظام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9E45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CF5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24B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B87AA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A4D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0B9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إجراءات بدء التشغيل الصادرة عن الشركة المُصنّعة للمعدات الأصلية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5412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56F1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8CC0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3E9B2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6D2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43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0D0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EC7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4F16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B2271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39F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89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 المحلية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934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67C5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91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DB2A0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356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7E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2AC0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31CC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8BF8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530FA0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41E7D9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683B1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54F65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1F16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64377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FD0CF2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B36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BF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تشغيل النظام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A009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A2FA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5E618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AAC3D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A84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2A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كافة أنواع الصمامات في حالة الاتصال أو عدم الاتصال بالإنترنت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3281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AA71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7DE5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B1ECA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80D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3E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A68D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974A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2F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C1797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1CA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12FB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A05C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026B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AD2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331D5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4A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79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وغيرها من أنظمة الأنابيب المتخصصة الأخرى.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8AC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136B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2276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5B957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947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82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4897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916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2BC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B20E2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30B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234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سخانات وخلاطات المياه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ABF5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E810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8DD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77BA06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603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6D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مصائد المياه وتدفق مياه تنظيف المراحيض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C751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8B15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3100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0C9A4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C4AB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E2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تطهير رؤوس المرشّات وغيرها من الملحقات من الجراثيم (البكتيريا الفيلقية)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CBC4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47F8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04F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57764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6C8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9EC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B553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51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1EC4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78F82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1CD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AE3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نظام/برنامج نظام إدارة المباني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52B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1B89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9AF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B62447B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74D485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807B71F" w14:textId="27077E7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B08EAD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2523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4BCFBB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C37239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A28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E6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603E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6FD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EB0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CFE1A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DAE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5D37D" w14:textId="2BFE91F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8F57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0F2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49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554ACD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044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D8FAB" w14:textId="6121C0CF" w:rsidR="003C6B98" w:rsidRPr="003C6B98" w:rsidRDefault="0061421A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eastAsia="ar"/>
              </w:rPr>
              <w:t>إعداد التقارير و</w:t>
            </w:r>
            <w:r w:rsidR="003C6B98"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D7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B5D6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ECE6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3EC50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7D8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4DC7" w14:textId="572AEC1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00A5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CBDB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E4E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BFBD15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4418A13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7FEE6DE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78FA77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3BCAD7CA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5A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C9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D17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38D384C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52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B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9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D0FC5AA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B5A9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2B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B723DE9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EFD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E8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1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6FF9DE77" w14:textId="77777777" w:rsidTr="00C14BA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CD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7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179842FC" w14:textId="77777777" w:rsidTr="00C14BA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85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74E70B9" w14:textId="77777777" w:rsidR="003C6B98" w:rsidRPr="003C6B98" w:rsidRDefault="003C6B98" w:rsidP="003C6B98">
      <w:pPr>
        <w:bidi/>
        <w:rPr>
          <w:b/>
          <w:bCs/>
        </w:rPr>
      </w:pPr>
    </w:p>
    <w:p w14:paraId="2747455F" w14:textId="77777777" w:rsidR="003C6B98" w:rsidRPr="003C6B98" w:rsidRDefault="003C6B98" w:rsidP="003C6B98">
      <w:pPr>
        <w:bidi/>
        <w:rPr>
          <w:b/>
          <w:bCs/>
        </w:rPr>
      </w:pPr>
    </w:p>
    <w:p w14:paraId="743D1105" w14:textId="77777777" w:rsidR="003C6B98" w:rsidRPr="003C6B98" w:rsidRDefault="003C6B98" w:rsidP="003C6B98">
      <w:pPr>
        <w:bidi/>
        <w:rPr>
          <w:b/>
          <w:bCs/>
        </w:rPr>
      </w:pPr>
    </w:p>
    <w:p w14:paraId="65C2DFE7" w14:textId="77777777" w:rsidR="003C6B98" w:rsidRPr="003C6B98" w:rsidRDefault="003C6B98" w:rsidP="003C6B98">
      <w:pPr>
        <w:bidi/>
        <w:rPr>
          <w:b/>
          <w:bCs/>
        </w:rPr>
      </w:pPr>
    </w:p>
    <w:p w14:paraId="0014A120" w14:textId="77777777" w:rsidR="003C6B98" w:rsidRPr="003C6B98" w:rsidRDefault="003C6B98" w:rsidP="003C6B98">
      <w:pPr>
        <w:bidi/>
        <w:rPr>
          <w:b/>
          <w:bCs/>
        </w:rPr>
      </w:pPr>
    </w:p>
    <w:p w14:paraId="3275F3EF" w14:textId="77777777" w:rsidR="003C6B98" w:rsidRPr="003C6B98" w:rsidRDefault="003C6B98" w:rsidP="003C6B98">
      <w:pPr>
        <w:bidi/>
        <w:rPr>
          <w:b/>
          <w:bCs/>
        </w:rPr>
      </w:pPr>
    </w:p>
    <w:p w14:paraId="721BF136" w14:textId="77777777" w:rsidR="003C6B98" w:rsidRPr="003C6B98" w:rsidRDefault="003C6B98" w:rsidP="003C6B98">
      <w:pPr>
        <w:bidi/>
        <w:rPr>
          <w:b/>
          <w:bCs/>
        </w:rPr>
      </w:pPr>
    </w:p>
    <w:p w14:paraId="3501A6D8" w14:textId="77777777" w:rsidR="003C6B98" w:rsidRPr="003C6B98" w:rsidRDefault="003C6B98" w:rsidP="003C6B98">
      <w:pPr>
        <w:bidi/>
        <w:rPr>
          <w:b/>
          <w:bCs/>
        </w:rPr>
      </w:pPr>
    </w:p>
    <w:p w14:paraId="1B6A7A9F" w14:textId="77777777" w:rsidR="003C6B98" w:rsidRPr="003C6B98" w:rsidRDefault="003C6B98" w:rsidP="003C6B98">
      <w:pPr>
        <w:bidi/>
        <w:rPr>
          <w:b/>
          <w:bCs/>
        </w:rPr>
      </w:pPr>
    </w:p>
    <w:p w14:paraId="5EEEEA8B" w14:textId="77777777" w:rsidR="003C6B98" w:rsidRPr="003C6B98" w:rsidRDefault="003C6B98" w:rsidP="003C6B98">
      <w:pPr>
        <w:bidi/>
        <w:rPr>
          <w:b/>
          <w:bCs/>
        </w:rPr>
      </w:pPr>
    </w:p>
    <w:p w14:paraId="0EA8CCF6" w14:textId="77777777" w:rsidR="003C6B98" w:rsidRPr="003C6B98" w:rsidRDefault="003C6B98" w:rsidP="003C6B98">
      <w:pPr>
        <w:bidi/>
        <w:rPr>
          <w:b/>
          <w:bCs/>
        </w:rPr>
      </w:pPr>
    </w:p>
    <w:p w14:paraId="7CCBB382" w14:textId="77777777" w:rsidR="003C6B98" w:rsidRPr="003C6B98" w:rsidRDefault="003C6B98" w:rsidP="003C6B98">
      <w:pPr>
        <w:bidi/>
        <w:rPr>
          <w:b/>
          <w:bCs/>
        </w:rPr>
      </w:pPr>
    </w:p>
    <w:p w14:paraId="2DB280A2" w14:textId="77777777" w:rsidR="003C6B98" w:rsidRPr="003C6B98" w:rsidRDefault="003C6B98" w:rsidP="003C6B98">
      <w:pPr>
        <w:bidi/>
        <w:rPr>
          <w:b/>
          <w:bCs/>
        </w:rPr>
      </w:pPr>
    </w:p>
    <w:p w14:paraId="33FD8AD0" w14:textId="77777777" w:rsidR="003C6B98" w:rsidRPr="003C6B98" w:rsidRDefault="003C6B98" w:rsidP="003C6B98">
      <w:pPr>
        <w:bidi/>
        <w:rPr>
          <w:b/>
          <w:bCs/>
        </w:rPr>
      </w:pPr>
    </w:p>
    <w:p w14:paraId="20C31DBD" w14:textId="77777777" w:rsidR="003C6B98" w:rsidRPr="003C6B98" w:rsidRDefault="003C6B98" w:rsidP="003C6B98">
      <w:pPr>
        <w:bidi/>
        <w:rPr>
          <w:b/>
          <w:bCs/>
        </w:rPr>
      </w:pPr>
    </w:p>
    <w:p w14:paraId="78589CC5" w14:textId="77777777" w:rsidR="003C6B98" w:rsidRPr="003C6B98" w:rsidRDefault="003C6B98" w:rsidP="003C6B98">
      <w:pPr>
        <w:bidi/>
        <w:rPr>
          <w:b/>
          <w:bCs/>
        </w:rPr>
      </w:pPr>
    </w:p>
    <w:p w14:paraId="7A832BD9" w14:textId="77777777" w:rsidR="003C6B98" w:rsidRPr="003C6B98" w:rsidRDefault="003C6B98" w:rsidP="003C6B98">
      <w:pPr>
        <w:bidi/>
        <w:rPr>
          <w:b/>
          <w:bCs/>
        </w:rPr>
      </w:pPr>
    </w:p>
    <w:p w14:paraId="15360E75" w14:textId="77777777" w:rsidR="003C6B98" w:rsidRPr="003C6B98" w:rsidRDefault="003C6B98" w:rsidP="003C6B98">
      <w:pPr>
        <w:bidi/>
        <w:rPr>
          <w:b/>
          <w:bCs/>
        </w:rPr>
      </w:pPr>
    </w:p>
    <w:p w14:paraId="55D56443" w14:textId="77777777" w:rsidR="003C6B98" w:rsidRPr="003C6B98" w:rsidRDefault="003C6B98" w:rsidP="003C6B98">
      <w:pPr>
        <w:bidi/>
        <w:rPr>
          <w:b/>
          <w:bCs/>
        </w:rPr>
      </w:pPr>
    </w:p>
    <w:p w14:paraId="76743C4C" w14:textId="77777777" w:rsidR="003C6B98" w:rsidRPr="003C6B98" w:rsidRDefault="003C6B98" w:rsidP="003C6B98">
      <w:pPr>
        <w:bidi/>
        <w:rPr>
          <w:b/>
          <w:bCs/>
        </w:rPr>
      </w:pPr>
    </w:p>
    <w:p w14:paraId="643A2745" w14:textId="77777777" w:rsidR="003C6B98" w:rsidRPr="003C6B98" w:rsidRDefault="003C6B98" w:rsidP="003C6B98">
      <w:pPr>
        <w:bidi/>
        <w:rPr>
          <w:b/>
          <w:bCs/>
        </w:rPr>
      </w:pPr>
    </w:p>
    <w:p w14:paraId="26015F0E" w14:textId="77777777" w:rsidR="003C6B98" w:rsidRPr="003C6B98" w:rsidRDefault="003C6B98" w:rsidP="003C6B98">
      <w:pPr>
        <w:bidi/>
        <w:rPr>
          <w:b/>
          <w:bCs/>
        </w:rPr>
      </w:pPr>
    </w:p>
    <w:p w14:paraId="1DA85F86" w14:textId="77777777" w:rsidR="003C6B98" w:rsidRPr="003C6B98" w:rsidRDefault="003C6B98" w:rsidP="003C6B98">
      <w:pPr>
        <w:bidi/>
        <w:rPr>
          <w:b/>
          <w:bCs/>
        </w:rPr>
      </w:pPr>
    </w:p>
    <w:p w14:paraId="5F655D70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ACE0499" w14:textId="4ADEEA70" w:rsidR="003C6B98" w:rsidRPr="003C6B98" w:rsidRDefault="003C6B98" w:rsidP="00CE74FF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المولدات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55704D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C9364DB" w14:textId="7DFC4000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4D910863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FFBAE35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3839CB9D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66180EC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59BCF41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156AAB49" w14:textId="2547D693" w:rsidR="003C6B98" w:rsidRPr="003C6B98" w:rsidRDefault="00916FD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4B394E9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C451370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1077B84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1A49E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691D9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4ACD5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16EBD423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48B7B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7C98C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المولدات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BCD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E54E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346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2D3C665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036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30712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5972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8E43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FBF8E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D400EC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6EF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7E45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4452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B2358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029C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D0DDC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3C1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B2C46A" w14:textId="1EBE1CB3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25D5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8BA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EF4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19430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D85D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7891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759A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A7BD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22C6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F3E8B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2E24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4DBA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F9A4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3941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84AD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6E79B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349B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4860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AA23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3216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8C10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35A21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066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A83FF8" w14:textId="5B07BAF4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AAEB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0E8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C74F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F7596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98AC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D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C317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857E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6D2A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E80D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82CF3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2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9B71F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7094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00EF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7B3D8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7BC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E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658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1CAE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7123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E0818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DF3E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FFEF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BC6D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EBB44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4D13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AA07A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D543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689F9" w14:textId="6F7B023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67F60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56BC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8FC5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7D2F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981F6F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EBD3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2EB4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D20D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652D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72386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99BF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51CD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503D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64D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4B8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7B21E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E9C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2AAF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9A05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D006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315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4581B0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0E3E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E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8DF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71B0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D4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1904B36" w14:textId="77777777" w:rsidTr="00C14BAD">
        <w:trPr>
          <w:trHeight w:val="278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310F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C6D3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D9B90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9BBB2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B687654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D92FAD4" w14:textId="77777777" w:rsidTr="00C14BAD">
        <w:trPr>
          <w:trHeight w:val="350"/>
        </w:trPr>
        <w:tc>
          <w:tcPr>
            <w:tcW w:w="564" w:type="dxa"/>
            <w:shd w:val="clear" w:color="auto" w:fill="auto"/>
            <w:noWrap/>
            <w:vAlign w:val="center"/>
          </w:tcPr>
          <w:p w14:paraId="17A210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2E1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9B1BE5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E0CA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C967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AEC339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AAD4C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54ED29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F229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2B04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5953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AD65E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8431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7D08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AD8D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C0A80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F268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EFF1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2B790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CE01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النظام للتأكد من خلوه من المخاطر ومشاكل تسرب المواد الكيميائية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21C8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062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1BA7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FDC34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07F2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EF3B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DC7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89E1B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A17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5AE4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38A6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84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فتح وإغلاق الزيت (إغلاق مصادر الطاقة ووضع لافتات عليها)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850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285B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4C6F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125F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FC64F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BAB5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9DC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176E4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F07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6C1B7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4F0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5F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نظافة جميع المناطق والمخارج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C8A2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1174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B82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284CCF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E6585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7AC8F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FA5E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115C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E1239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3A2A8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179CC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E5862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 والإنذارات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598C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F6BD7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47AC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F1839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2834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7812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التدفق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753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34BAC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1D81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72177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B516B4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8D6A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3E2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3CD1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46E08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2F27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F395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0B50A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6F8F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EF2C6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C8534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32EA4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0B44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14FBB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DF48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2EAEF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E8EF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6E076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3429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92E4F0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التجهيزات)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9C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5E987A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04FD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423BC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1F3F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E17F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الفحص اليومي لمستوى الوقود في الخزان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F5E9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812D4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5E3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71D46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6FB40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FE5F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390F7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B7823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FD24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987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ED5C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DF1AE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D171A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01D1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C2D6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FA83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826C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84D2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وجود صمام منع الحريق الخاص بالوقود في الموضع الصحيح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8E721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BBDA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43A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F9A8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A3C3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A8DD26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مفتوحة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D28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9135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B2A3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5E4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1892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3A9AD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157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2A06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51F6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A45278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C7F3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ACD8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المياه المبرّدة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C3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67EC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E2A0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3B5C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092D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D17ACE1" w14:textId="1A3247A8" w:rsidR="003C6B98" w:rsidRPr="003C6B98" w:rsidRDefault="003C6B98" w:rsidP="00F45F6D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أثناء تشغيل السخّان للتأكد من عمل سخان مياه الدث</w:t>
            </w:r>
            <w:r w:rsidR="00CE74FF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ار (إن كان موجودًا) و/أو سخان زيت التشحيم (إن كان موجودًا) بشكل صحيح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02C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BA83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5D1D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F94C45" w14:textId="77777777" w:rsidTr="00C14BAD">
        <w:trPr>
          <w:trHeight w:val="314"/>
        </w:trPr>
        <w:tc>
          <w:tcPr>
            <w:tcW w:w="564" w:type="dxa"/>
            <w:shd w:val="clear" w:color="auto" w:fill="auto"/>
            <w:noWrap/>
            <w:vAlign w:val="center"/>
          </w:tcPr>
          <w:p w14:paraId="174F3F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84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A1D5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7676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79B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E412C4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EF9F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80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59E1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1C41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0FCD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5DB724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54D2D9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B96E1" w14:textId="1DC8616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383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40B2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1B6E2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6E3AF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47CC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747E5B" w14:textId="6DF907D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84759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205C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8D36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7EC1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DEC8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D606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B550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إنذارات/تحذيرات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64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87A5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D5A3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9747E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D00E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C691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الزيت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C288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F5C5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574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E49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AF3D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4E72C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الالتفاف حول المحرك للتحقق من التسرب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A8B2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DC41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1B8D9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C3E8C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9332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615BB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الزيت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C95AC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AB77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031ED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904F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C570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B8A5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مستوى وقود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3E0F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BD2FD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84935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1A8FB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F311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54BED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وات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F035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4D24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8AE9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847CDC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08B8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BA554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حِمل المحرك بالكيلو فولت أمبير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A6B0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C553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1F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B121E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AE08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00780D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تسجيل ساعات التشغيل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9F50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F2F6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EAE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BCF87F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F8A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EB8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عمل نظام / برنامج نظام إدارة المباني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5BA8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57DB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E1D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F6AA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3A03C4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34CA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3FF9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4EC8F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37FA31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9983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CBCB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38D27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EFE4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91AC2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B7A0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16C4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F565E6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70ABCD" w14:textId="7FCC580C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7BA0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BEB9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D485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E0C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6A50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DA8AF4A" w14:textId="1EC3205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B5986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783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3EA60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B5A40E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825C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16DD5F" w14:textId="6ABFAEE3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377A1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C5403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B87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059A12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7873A6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7F974B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57FF0F9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D6FEF26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4F4A7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8D0F9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40C0D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0A6DA0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366F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55AB4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03D5EB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9C27DC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C0791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96D07E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6D4B8C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2E30E5D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560AF1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2AA14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137943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503E0D5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4ED7E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61FE2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0300E83F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792C71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4EC298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4DA7D12" w14:textId="77777777" w:rsidR="003C6B98" w:rsidRPr="003C6B98" w:rsidRDefault="003C6B98" w:rsidP="003C6B98">
      <w:pPr>
        <w:bidi/>
      </w:pPr>
    </w:p>
    <w:p w14:paraId="5CFD009E" w14:textId="77777777" w:rsidR="003C6B98" w:rsidRPr="003C6B98" w:rsidRDefault="003C6B98" w:rsidP="003C6B98">
      <w:pPr>
        <w:bidi/>
      </w:pPr>
    </w:p>
    <w:p w14:paraId="710D9F83" w14:textId="77777777" w:rsidR="003C6B98" w:rsidRPr="003C6B98" w:rsidRDefault="003C6B98" w:rsidP="003C6B98">
      <w:pPr>
        <w:bidi/>
      </w:pPr>
    </w:p>
    <w:p w14:paraId="32AD56EE" w14:textId="77777777" w:rsidR="003C6B98" w:rsidRPr="003C6B98" w:rsidRDefault="003C6B98" w:rsidP="003C6B98">
      <w:pPr>
        <w:bidi/>
      </w:pPr>
    </w:p>
    <w:p w14:paraId="3EECC97E" w14:textId="77777777" w:rsidR="003C6B98" w:rsidRPr="003C6B98" w:rsidRDefault="003C6B98" w:rsidP="003C6B98">
      <w:pPr>
        <w:bidi/>
      </w:pPr>
    </w:p>
    <w:p w14:paraId="1CFAC93B" w14:textId="77777777" w:rsidR="003C6B98" w:rsidRPr="003C6B98" w:rsidRDefault="003C6B98" w:rsidP="003C6B98">
      <w:pPr>
        <w:bidi/>
      </w:pPr>
    </w:p>
    <w:p w14:paraId="5C06A9D5" w14:textId="77777777" w:rsidR="003C6B98" w:rsidRPr="003C6B98" w:rsidRDefault="003C6B98" w:rsidP="003C6B98">
      <w:pPr>
        <w:bidi/>
      </w:pPr>
    </w:p>
    <w:p w14:paraId="06AE4293" w14:textId="77777777" w:rsidR="003C6B98" w:rsidRPr="003C6B98" w:rsidRDefault="003C6B98" w:rsidP="003C6B98">
      <w:pPr>
        <w:bidi/>
      </w:pPr>
    </w:p>
    <w:p w14:paraId="663CADFC" w14:textId="77777777" w:rsidR="003C6B98" w:rsidRPr="003C6B98" w:rsidRDefault="003C6B98" w:rsidP="003C6B98">
      <w:pPr>
        <w:bidi/>
      </w:pPr>
    </w:p>
    <w:p w14:paraId="40EB794F" w14:textId="77777777" w:rsidR="003C6B98" w:rsidRPr="003C6B98" w:rsidRDefault="003C6B98" w:rsidP="003C6B98">
      <w:pPr>
        <w:bidi/>
      </w:pPr>
    </w:p>
    <w:p w14:paraId="2499A098" w14:textId="77777777" w:rsidR="003C6B98" w:rsidRPr="003C6B98" w:rsidRDefault="003C6B98" w:rsidP="003C6B98">
      <w:pPr>
        <w:bidi/>
      </w:pPr>
    </w:p>
    <w:p w14:paraId="34B2B957" w14:textId="2CA866E3" w:rsidR="003C6B98" w:rsidRDefault="003C6B98" w:rsidP="003C6B98">
      <w:pPr>
        <w:bidi/>
        <w:rPr>
          <w:rtl/>
        </w:rPr>
      </w:pPr>
    </w:p>
    <w:p w14:paraId="537FDB12" w14:textId="695126CA" w:rsidR="00CE74FF" w:rsidRDefault="00CE74FF" w:rsidP="00CE74FF">
      <w:pPr>
        <w:bidi/>
        <w:rPr>
          <w:rtl/>
        </w:rPr>
      </w:pPr>
    </w:p>
    <w:p w14:paraId="6949F7B6" w14:textId="198EB323" w:rsidR="00CE74FF" w:rsidRDefault="00CE74FF" w:rsidP="00CE74FF">
      <w:pPr>
        <w:bidi/>
        <w:rPr>
          <w:rtl/>
        </w:rPr>
      </w:pPr>
    </w:p>
    <w:p w14:paraId="127B112C" w14:textId="17F9E122" w:rsidR="00CE74FF" w:rsidRDefault="00CE74FF" w:rsidP="00CE74FF">
      <w:pPr>
        <w:bidi/>
        <w:rPr>
          <w:rtl/>
        </w:rPr>
      </w:pPr>
    </w:p>
    <w:p w14:paraId="683E926A" w14:textId="56C336A0" w:rsidR="00CE74FF" w:rsidRDefault="00CE74FF" w:rsidP="00CE74FF">
      <w:pPr>
        <w:bidi/>
        <w:rPr>
          <w:rtl/>
        </w:rPr>
      </w:pPr>
    </w:p>
    <w:p w14:paraId="1A137C75" w14:textId="3B35C4C1" w:rsidR="00CE74FF" w:rsidRDefault="00CE74FF" w:rsidP="00CE74FF">
      <w:pPr>
        <w:bidi/>
        <w:rPr>
          <w:rtl/>
        </w:rPr>
      </w:pPr>
    </w:p>
    <w:p w14:paraId="18C9E952" w14:textId="4D3D687F" w:rsidR="00CE74FF" w:rsidRDefault="00CE74FF" w:rsidP="00CE74FF">
      <w:pPr>
        <w:bidi/>
        <w:rPr>
          <w:rtl/>
        </w:rPr>
      </w:pPr>
    </w:p>
    <w:p w14:paraId="47DEB9EF" w14:textId="6A02A060" w:rsidR="00CE74FF" w:rsidRDefault="00CE74FF" w:rsidP="00CE74FF">
      <w:pPr>
        <w:bidi/>
        <w:rPr>
          <w:rtl/>
        </w:rPr>
      </w:pPr>
    </w:p>
    <w:p w14:paraId="01CF699B" w14:textId="185B67E8" w:rsidR="00CE74FF" w:rsidRDefault="00CE74FF" w:rsidP="00CE74FF">
      <w:pPr>
        <w:bidi/>
        <w:rPr>
          <w:rtl/>
        </w:rPr>
      </w:pPr>
    </w:p>
    <w:p w14:paraId="05ADEBE7" w14:textId="1C482F74" w:rsidR="00CE74FF" w:rsidRDefault="00CE74FF" w:rsidP="00CE74FF">
      <w:pPr>
        <w:bidi/>
        <w:rPr>
          <w:rtl/>
        </w:rPr>
      </w:pPr>
    </w:p>
    <w:p w14:paraId="18514012" w14:textId="5FFD63D9" w:rsidR="00CE74FF" w:rsidRDefault="00CE74FF" w:rsidP="00CE74FF">
      <w:pPr>
        <w:bidi/>
        <w:rPr>
          <w:rtl/>
        </w:rPr>
      </w:pPr>
    </w:p>
    <w:p w14:paraId="16EC5BF8" w14:textId="7331F97A" w:rsidR="00CE74FF" w:rsidRDefault="00CE74FF" w:rsidP="00CE74FF">
      <w:pPr>
        <w:bidi/>
        <w:rPr>
          <w:rtl/>
        </w:rPr>
      </w:pPr>
    </w:p>
    <w:p w14:paraId="5F3C9FD9" w14:textId="51F03C22" w:rsidR="00CE74FF" w:rsidRDefault="00CE74FF" w:rsidP="00CE74FF">
      <w:pPr>
        <w:bidi/>
        <w:rPr>
          <w:rtl/>
        </w:rPr>
      </w:pPr>
    </w:p>
    <w:p w14:paraId="083FBC79" w14:textId="77777777" w:rsidR="00CE74FF" w:rsidRPr="003C6B98" w:rsidRDefault="00CE74FF" w:rsidP="00CE74FF">
      <w:pPr>
        <w:bidi/>
      </w:pPr>
    </w:p>
    <w:p w14:paraId="477D1B71" w14:textId="77777777" w:rsidR="003C6B98" w:rsidRPr="003C6B98" w:rsidRDefault="003C6B98" w:rsidP="003C6B98">
      <w:pPr>
        <w:bidi/>
      </w:pPr>
    </w:p>
    <w:p w14:paraId="04277403" w14:textId="7CDDDCF3" w:rsidR="003C6B98" w:rsidRPr="003C6B98" w:rsidRDefault="003C6B98" w:rsidP="00CE74FF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rtl/>
          <w:lang w:eastAsia="ar"/>
        </w:rPr>
        <w:t>أنظمة الحماية من الحرائق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1161F16E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89A4DEF" w14:textId="30C7D9D3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52ACC887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995C2E0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5742B2BF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577CB92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FC98C3D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4215BEBA" w14:textId="1748BBDA" w:rsidR="003C6B98" w:rsidRPr="003C6B98" w:rsidRDefault="00916FD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49B72F65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34D026A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06873C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2F0E6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47A50F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941A06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5C1DB554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22005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09A0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الحماية من الحرائق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85269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26B5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1BC9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D3D224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AC22E8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7F1D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5A13C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A83E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284D7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7B92D52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5957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8E563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D79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84C6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CB1F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ADBAA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09026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AE085A" w14:textId="3B9FCA62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68343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CEF64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CA29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B542E3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DF3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546E4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A828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25DB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5E4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F8216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7E6B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F372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04E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2501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449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375563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2587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A6DC3" w14:textId="292223E9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11B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BD0F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01931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52C783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A3D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7933B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5384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1A5B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73346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4E284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0D27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1A4EE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6F8E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BDCD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898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30A2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6AF3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13C2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1352C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5C8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0558E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8939D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500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12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5B32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AB1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2B4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1363D4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87C75B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BD0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15E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A2FC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BBA74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C2389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E9B1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4894B6" w14:textId="55F295FE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7DFC7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04AF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B4AB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CF94AC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66166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7561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1FCD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225D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64616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A5C6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60A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B743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A5A9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394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818ACB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702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BC681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F36E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EEFD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85AC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2C64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88F3F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3BD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2E8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EC9E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75D9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7B6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65E90EA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0046F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2506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A3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96C01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63124D3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107369A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EA27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0649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38E6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DD565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D45F9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11B135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36A9703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4265B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45DE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E6C07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177194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03689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C7ED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F90B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397B9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465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ACB8B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3E6AC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73DA2B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972C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عليها/ عزل مصادر الطاقة (حسب الحاجة)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9BBF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1DBCB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5DD6A2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726D6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9343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9F3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94D3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908D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809F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B8F163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63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C1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E219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F484A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9253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08D6E9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B53D6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47B9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91B7C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D451C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55AE3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D6D0C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9703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240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E289E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76536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EA73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1161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8A60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AB545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لوحة التحكم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CF6DB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B1C7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34AE5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D73F91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DA1F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7F906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6B7E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1D11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09EA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7237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28EEB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E5A646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توفّر الأنظمة الاحتياطية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CB9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A5C1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FD7B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2101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D3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3D5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اتصالات نظام إدارة المباني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386B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F7213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64BDC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9D23D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BFA8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AA83C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الأدوات والمعدات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8E1F2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4E7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71B0E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F6DDE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744A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5C77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تزييت وتشحيم المضخات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36B2F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20692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20E4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12B40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AB8E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8026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شهادات مهنية للأطراف الأخرى (المقاولين) صالحة واعتمادها من قِبَل الجهة المحلية المعنية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578AF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7C00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207A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BA920E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3914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B419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سجلات وتعليمات الجهة المصنّعة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4AE9B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4F56E8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DB80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A15B0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5F571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E9DEB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الإمداد بالمياه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B65F9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219C91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43D07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14BF0C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2D96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05BC3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مياه إطفاء الحريق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E12DA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63D37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B43B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E075F0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82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310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ضغط الأنظمة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3D4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392F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D6289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0B390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C1931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D8A407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BD830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DA05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A1321F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C898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98A1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7D8BA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62A0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A65A3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DF17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65B6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7D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4A919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معاينة/مؤشرات تشغيل الأنظمة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32C53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4C593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C69C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54921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2163E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1037C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معاينة المصاعد أثناء العزل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C928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2B69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827F2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1D52B8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7592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90E5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الأبواب المصنّفة كأبواب نجاة من الحريق والتحكم في الوصول إليها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B12F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7ABE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73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78B137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F310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C2D13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إجراء الفحص المطلوب لإغلاق الأنظمة المتأثرة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E1421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B2143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EBF9A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876E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7638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5924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غرفة المضخة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CBC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659FC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28C7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E4A08B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4348E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50572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الشفط والتصريف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2C7AD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7248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4AA2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24C8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3DD9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C0AAAC" w14:textId="76FB7E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التدفق، والضغط للمضخات، والصمامات وأدوات التحكم بالمضخات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606B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15EB6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F48F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B0F9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3ED1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F120F6" w14:textId="1920A822" w:rsidR="003C6B98" w:rsidRPr="003C6B98" w:rsidRDefault="00CE74F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التحقق من عناصر الأنابيب</w:t>
            </w:r>
            <w:r w:rsidR="003C6B98"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والتجهيزات والمساند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8A65F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76A47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FA2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9DBB3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418F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63119A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تخفيض أو تنظيم الضغط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B17A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7C2C1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58A2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9A83A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3DCC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E08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ضغط خزانات تخزين المياه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86E5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128B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AD2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42B81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5DD4F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5C9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5CB6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43A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40BD0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7EB9C7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9D4B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35EE05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رؤساء إدارات 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9D0CD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578A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66202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62BF4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DE01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F62D5E" w14:textId="7C425081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6374A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22BA1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D616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869C3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43D4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4B078B" w14:textId="7D57CBE9" w:rsidR="003C6B98" w:rsidRPr="003C6B98" w:rsidRDefault="00CE74FF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  <w:lang w:eastAsia="ar"/>
              </w:rPr>
              <w:t>إعداد التقارير و</w:t>
            </w:r>
            <w:r w:rsidR="003C6B98" w:rsidRPr="003C6B98">
              <w:rPr>
                <w:rFonts w:cs="Arial"/>
                <w:sz w:val="18"/>
                <w:szCs w:val="18"/>
                <w:rtl/>
                <w:lang w:eastAsia="ar"/>
              </w:rPr>
              <w:t>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6D3BB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965C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E24BE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5DD1A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246F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6D7E7" w14:textId="550D8834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575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B0A0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038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40B679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E59A1C7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7FA04CC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43AF118A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6429105C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3A503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C85BF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204908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641A0F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6595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22B07A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7D15F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0723A7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EC983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3D0D41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D6540C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B047E9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93A38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99C52E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7D24775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855A6A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79ED5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3E929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6462E1CE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28E7AC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ABECA4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07D77C6" w14:textId="77777777" w:rsidR="003C6B98" w:rsidRPr="003C6B98" w:rsidRDefault="003C6B98" w:rsidP="003C6B98">
      <w:pPr>
        <w:bidi/>
      </w:pPr>
    </w:p>
    <w:p w14:paraId="2868BBE6" w14:textId="77777777" w:rsidR="003C6B98" w:rsidRPr="003C6B98" w:rsidRDefault="003C6B98" w:rsidP="003C6B98">
      <w:pPr>
        <w:bidi/>
      </w:pPr>
    </w:p>
    <w:p w14:paraId="54FD3FA5" w14:textId="77777777" w:rsidR="003C6B98" w:rsidRPr="003C6B98" w:rsidRDefault="003C6B98" w:rsidP="003C6B98">
      <w:pPr>
        <w:bidi/>
      </w:pPr>
    </w:p>
    <w:p w14:paraId="127F75A9" w14:textId="77777777" w:rsidR="003C6B98" w:rsidRPr="003C6B98" w:rsidRDefault="003C6B98" w:rsidP="003C6B98">
      <w:pPr>
        <w:bidi/>
      </w:pPr>
    </w:p>
    <w:p w14:paraId="3ED18A45" w14:textId="77777777" w:rsidR="003C6B98" w:rsidRPr="003C6B98" w:rsidRDefault="003C6B98" w:rsidP="003C6B98">
      <w:pPr>
        <w:bidi/>
      </w:pPr>
    </w:p>
    <w:p w14:paraId="07B2438D" w14:textId="77777777" w:rsidR="003C6B98" w:rsidRPr="003C6B98" w:rsidRDefault="003C6B98" w:rsidP="003C6B98">
      <w:pPr>
        <w:bidi/>
      </w:pPr>
    </w:p>
    <w:p w14:paraId="5CD61A77" w14:textId="77777777" w:rsidR="003C6B98" w:rsidRPr="003C6B98" w:rsidRDefault="003C6B98" w:rsidP="003C6B98">
      <w:pPr>
        <w:bidi/>
      </w:pPr>
    </w:p>
    <w:p w14:paraId="1CC22172" w14:textId="77777777" w:rsidR="003C6B98" w:rsidRPr="003C6B98" w:rsidRDefault="003C6B98" w:rsidP="003C6B98">
      <w:pPr>
        <w:bidi/>
      </w:pPr>
    </w:p>
    <w:p w14:paraId="5E89E090" w14:textId="77777777" w:rsidR="003C6B98" w:rsidRPr="003C6B98" w:rsidRDefault="003C6B98" w:rsidP="003C6B98">
      <w:pPr>
        <w:bidi/>
      </w:pPr>
    </w:p>
    <w:p w14:paraId="6A78DF75" w14:textId="77777777" w:rsidR="003C6B98" w:rsidRPr="003C6B98" w:rsidRDefault="003C6B98" w:rsidP="003C6B98">
      <w:pPr>
        <w:bidi/>
      </w:pPr>
    </w:p>
    <w:p w14:paraId="3A2181F7" w14:textId="77777777" w:rsidR="003C6B98" w:rsidRPr="003C6B98" w:rsidRDefault="003C6B98" w:rsidP="003C6B98">
      <w:pPr>
        <w:bidi/>
      </w:pPr>
    </w:p>
    <w:p w14:paraId="3283C13D" w14:textId="77777777" w:rsidR="003C6B98" w:rsidRPr="003C6B98" w:rsidRDefault="003C6B98" w:rsidP="003C6B98">
      <w:pPr>
        <w:bidi/>
      </w:pPr>
    </w:p>
    <w:p w14:paraId="03991934" w14:textId="77777777" w:rsidR="003C6B98" w:rsidRPr="003C6B98" w:rsidRDefault="003C6B98" w:rsidP="003C6B98">
      <w:pPr>
        <w:bidi/>
      </w:pPr>
    </w:p>
    <w:p w14:paraId="2368A3C7" w14:textId="77777777" w:rsidR="003C6B98" w:rsidRPr="003C6B98" w:rsidRDefault="003C6B98" w:rsidP="003C6B98">
      <w:pPr>
        <w:bidi/>
      </w:pPr>
    </w:p>
    <w:p w14:paraId="005FD281" w14:textId="77777777" w:rsidR="003C6B98" w:rsidRPr="003C6B98" w:rsidRDefault="003C6B98" w:rsidP="003C6B98">
      <w:pPr>
        <w:bidi/>
      </w:pPr>
    </w:p>
    <w:p w14:paraId="771B3DBB" w14:textId="77777777" w:rsidR="003C6B98" w:rsidRPr="003C6B98" w:rsidRDefault="003C6B98" w:rsidP="003C6B98">
      <w:pPr>
        <w:bidi/>
      </w:pPr>
    </w:p>
    <w:p w14:paraId="6B1C28D7" w14:textId="77777777" w:rsidR="003C6B98" w:rsidRPr="003C6B98" w:rsidRDefault="003C6B98" w:rsidP="003C6B98">
      <w:pPr>
        <w:bidi/>
      </w:pPr>
    </w:p>
    <w:p w14:paraId="3257BCB6" w14:textId="77777777" w:rsidR="003C6B98" w:rsidRPr="003C6B98" w:rsidRDefault="003C6B98" w:rsidP="003C6B98">
      <w:pPr>
        <w:bidi/>
      </w:pPr>
    </w:p>
    <w:p w14:paraId="6AEF6EA7" w14:textId="77777777" w:rsidR="003C6B98" w:rsidRPr="003C6B98" w:rsidRDefault="003C6B98" w:rsidP="003C6B98">
      <w:pPr>
        <w:bidi/>
      </w:pPr>
    </w:p>
    <w:p w14:paraId="7E74E304" w14:textId="77777777" w:rsidR="003C6B98" w:rsidRPr="003C6B98" w:rsidRDefault="003C6B98" w:rsidP="003C6B98">
      <w:pPr>
        <w:bidi/>
      </w:pPr>
    </w:p>
    <w:p w14:paraId="65361573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7E8901A6" w14:textId="7FD4B3CE" w:rsidR="003C6B98" w:rsidRPr="003C6B98" w:rsidRDefault="003C6B98" w:rsidP="00CE74FF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100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7EC7DF55" w14:textId="77777777" w:rsidTr="00C14BAD">
        <w:trPr>
          <w:trHeight w:val="105"/>
          <w:tblHeader/>
        </w:trPr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1145BF" w14:textId="2ACDB5E5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7BF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1C9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75B3388B" w14:textId="77777777" w:rsidTr="00C14BAD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CFAE9F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6AF595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C3D95" w14:textId="37DED8B7" w:rsidR="003C6B98" w:rsidRPr="003C6B98" w:rsidRDefault="00916FD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6E8201FF" w14:textId="77777777" w:rsidTr="00C14BAD">
        <w:trPr>
          <w:trHeight w:val="201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8D2E45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34FDFB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007C32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A9674C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CC658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2AF2F35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38049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D32AF" w14:textId="77777777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7E25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8325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488F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218A40A2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05B2C5B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658DA6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9C0374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E148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6385DD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255B8B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E466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45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54F5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506FE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E12BA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928F9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BD3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A2EB" w14:textId="0AC6CBCF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4EFB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8CC0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2E9D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C2846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A5D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9A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3698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8630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ED9D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83C366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EAD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41C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87B4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9D2ED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B2A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A6B310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F8B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7E2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70AD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28B8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4AF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2A0B5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6019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77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0F8F2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F494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2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14436C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22D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A5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3DD67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5A7D4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527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21C28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F69D9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FBF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B6A5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024BA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CEFA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EC3F5B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30F3D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C06379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58EC10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090972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6031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375458F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6C2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371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45C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3996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456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FBD2A2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5A1F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28C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107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69BC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C3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A634BD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CC591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2585E" w14:textId="59C5091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84CA8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5AF9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EEC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0A0992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1DF4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0AF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توفّر موافقة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المستخدم النهائي/ إدارة مرفق الرعاية الصحية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27AD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A21A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5A13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A632B5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105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C0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267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8BB63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D8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384CCF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81F05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DDD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E8B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4DEC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42A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66A1B3B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38B8B83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17EDEB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B32945B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7E722F49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7D8D079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2AD1B5A5" w14:textId="77777777" w:rsidTr="00C14BAD">
        <w:trPr>
          <w:trHeight w:val="2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370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B6A8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D241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1501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9D7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CCD836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24E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197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درجة حرارة النظام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8133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9A32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A43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609AF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F427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C2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8DA39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C9C97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202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E5E8B0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62B5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7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صمامات الفتح والإغلاق- والتأكد من المطابقة مع المخططات ونظام إدارة المباني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A204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9621D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D15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E87BEB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36E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0027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0C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8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AFE8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9BB6D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D2F0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F0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مؤشرات نقاط الضبط المحددة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F2AC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CCCE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5563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272B7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7FB9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BDC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عدادات/مقاييس الماء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96C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1285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936F7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29E21C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BB09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D0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811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A9CC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A93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0AC8961" w14:textId="77777777" w:rsidTr="00C14BAD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178312E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1A7A186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590780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FCD77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870F67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44FA6E7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06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52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الأعطال/الإنذارات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2158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5B95A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88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D976FB3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CFC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0B16F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7C90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E35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176D97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4CE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9CEF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D484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EE44B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96A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B9A067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17E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81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العدادات/المقاييس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A6C0E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251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37CC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3BC2D64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B914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079A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التسرب لكامل الوحدة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17CBF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99E5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3BA1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9534B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2613F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8E5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DF2E5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0105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9B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719EB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1465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7E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إجراءات بدء التشغيل الصادرة عن الشركة المُصنّعة للمعدات الأصلية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4A4F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CCC8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69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F636B95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2E406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20DCA1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B39CC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035462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57478FC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4BBD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231D0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C7C2A" w14:textId="472D20A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84759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D438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77B1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06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D0F9350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61A5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C6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نظام الإنذار / التحذير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97C9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7003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00F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F1A3E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360E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FC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مياه المبرّد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F59C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20B9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D34B0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60D0A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9D1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35D9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0B920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EDD45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F8A1B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25266C5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19B7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512C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للصمامات الالتفافية ثنائية وثلاثية الاتجاه 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4EE0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0262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7DEF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053C569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D487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1E03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الأنابيب والأنظمة المرتبطة بها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D34F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2A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0B7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24301F8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92B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3B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الحرارة المحيطة، ومستوى المبرّد، والمستوى المقتصد الحراري ومستوى البرميل التجريبي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3DC8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41B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8C7A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08FC4DC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F5FA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A4B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مدخل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BC13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084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4D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76DFC8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7FEC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66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مخرج مياه العملية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0C20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3AFD4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400C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1280D84" w14:textId="77777777" w:rsidTr="00C14BAD">
        <w:trPr>
          <w:trHeight w:val="2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AC6CA"/>
            <w:noWrap/>
            <w:vAlign w:val="center"/>
          </w:tcPr>
          <w:p w14:paraId="217C952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3733D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C6B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3718C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AC6CA"/>
            <w:vAlign w:val="center"/>
          </w:tcPr>
          <w:p w14:paraId="4D7C8B8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</w:tcPr>
          <w:p w14:paraId="3E01ABC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83C876B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B767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9F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 xml:space="preserve">إخطار رؤساء إدارات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A56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75346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A9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E86A9A1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3CF1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B85AF" w14:textId="772E334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D4617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ACED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15847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B4AA2F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689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EE210" w14:textId="19F11901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B367D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A274E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6B6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92C0CDA" w14:textId="77777777" w:rsidTr="00C14BAD">
        <w:trPr>
          <w:trHeight w:val="3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1B1C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FDED" w14:textId="43244446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4356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63BBB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5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7BA6661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4B5A"/>
            <w:noWrap/>
            <w:vAlign w:val="center"/>
          </w:tcPr>
          <w:p w14:paraId="69F5EBF9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264B5A"/>
            <w:vAlign w:val="center"/>
          </w:tcPr>
          <w:p w14:paraId="1A6A9510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4B5A"/>
            <w:vAlign w:val="center"/>
          </w:tcPr>
          <w:p w14:paraId="05E545FB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2FFE08EB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79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00E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8A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64654F9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8F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2B7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5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107562AF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6AE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3AB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EC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916AACB" w14:textId="77777777" w:rsidTr="00C14BAD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7800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69B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4D5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CC06852" w14:textId="77777777" w:rsidTr="00C14BAD">
        <w:trPr>
          <w:trHeight w:val="105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E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34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39D3A8F5" w14:textId="77777777" w:rsidTr="00C14BAD">
        <w:trPr>
          <w:trHeight w:val="479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EB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F0C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08058E5B" w14:textId="77777777" w:rsidR="003C6B98" w:rsidRPr="003C6B98" w:rsidRDefault="003C6B98" w:rsidP="003C6B98">
      <w:pPr>
        <w:bidi/>
      </w:pPr>
    </w:p>
    <w:p w14:paraId="5832FA3F" w14:textId="77777777" w:rsidR="003C6B98" w:rsidRPr="003C6B98" w:rsidRDefault="003C6B98" w:rsidP="003C6B98">
      <w:pPr>
        <w:bidi/>
      </w:pPr>
    </w:p>
    <w:p w14:paraId="36B71DC7" w14:textId="77777777" w:rsidR="003C6B98" w:rsidRPr="003C6B98" w:rsidRDefault="003C6B98" w:rsidP="003C6B98">
      <w:pPr>
        <w:bidi/>
      </w:pPr>
    </w:p>
    <w:p w14:paraId="29FE1B6F" w14:textId="77777777" w:rsidR="003C6B98" w:rsidRPr="003C6B98" w:rsidRDefault="003C6B98" w:rsidP="003C6B98">
      <w:pPr>
        <w:bidi/>
      </w:pPr>
    </w:p>
    <w:p w14:paraId="146F3763" w14:textId="77777777" w:rsidR="003C6B98" w:rsidRPr="003C6B98" w:rsidRDefault="003C6B98" w:rsidP="003C6B98">
      <w:pPr>
        <w:bidi/>
      </w:pPr>
    </w:p>
    <w:p w14:paraId="09AC7E13" w14:textId="77777777" w:rsidR="003C6B98" w:rsidRPr="003C6B98" w:rsidRDefault="003C6B98" w:rsidP="003C6B98">
      <w:pPr>
        <w:bidi/>
      </w:pPr>
    </w:p>
    <w:p w14:paraId="396D5FB7" w14:textId="77777777" w:rsidR="003C6B98" w:rsidRPr="003C6B98" w:rsidRDefault="003C6B98" w:rsidP="003C6B98">
      <w:pPr>
        <w:bidi/>
      </w:pPr>
    </w:p>
    <w:p w14:paraId="33FDCDE4" w14:textId="77777777" w:rsidR="003C6B98" w:rsidRPr="003C6B98" w:rsidRDefault="003C6B98" w:rsidP="003C6B98">
      <w:pPr>
        <w:bidi/>
      </w:pPr>
    </w:p>
    <w:p w14:paraId="2AD07893" w14:textId="77777777" w:rsidR="003C6B98" w:rsidRPr="003C6B98" w:rsidRDefault="003C6B98" w:rsidP="003C6B98">
      <w:pPr>
        <w:bidi/>
      </w:pPr>
    </w:p>
    <w:p w14:paraId="1AAE6397" w14:textId="77777777" w:rsidR="003C6B98" w:rsidRPr="003C6B98" w:rsidRDefault="003C6B98" w:rsidP="003C6B98">
      <w:pPr>
        <w:bidi/>
      </w:pPr>
    </w:p>
    <w:p w14:paraId="2F2F5692" w14:textId="77777777" w:rsidR="003C6B98" w:rsidRPr="003C6B98" w:rsidRDefault="003C6B98" w:rsidP="003C6B98">
      <w:pPr>
        <w:bidi/>
      </w:pPr>
    </w:p>
    <w:p w14:paraId="4618FA27" w14:textId="77777777" w:rsidR="003C6B98" w:rsidRPr="003C6B98" w:rsidRDefault="003C6B98" w:rsidP="003C6B98">
      <w:pPr>
        <w:bidi/>
      </w:pPr>
    </w:p>
    <w:p w14:paraId="47417F36" w14:textId="77777777" w:rsidR="003C6B98" w:rsidRPr="003C6B98" w:rsidRDefault="003C6B98" w:rsidP="003C6B98">
      <w:pPr>
        <w:bidi/>
      </w:pPr>
    </w:p>
    <w:p w14:paraId="36BA1AAD" w14:textId="77777777" w:rsidR="003C6B98" w:rsidRPr="003C6B98" w:rsidRDefault="003C6B98" w:rsidP="003C6B98">
      <w:pPr>
        <w:bidi/>
      </w:pPr>
    </w:p>
    <w:p w14:paraId="1C9E3372" w14:textId="77777777" w:rsidR="003C6B98" w:rsidRPr="003C6B98" w:rsidRDefault="003C6B98" w:rsidP="003C6B98">
      <w:pPr>
        <w:bidi/>
      </w:pPr>
    </w:p>
    <w:p w14:paraId="7C2852A9" w14:textId="77777777" w:rsidR="003C6B98" w:rsidRPr="003C6B98" w:rsidRDefault="003C6B98" w:rsidP="003C6B98">
      <w:pPr>
        <w:bidi/>
      </w:pPr>
    </w:p>
    <w:p w14:paraId="31F80AB7" w14:textId="77777777" w:rsidR="003C6B98" w:rsidRPr="003C6B98" w:rsidRDefault="003C6B98" w:rsidP="003C6B98">
      <w:pPr>
        <w:bidi/>
      </w:pPr>
    </w:p>
    <w:p w14:paraId="13BFE8EC" w14:textId="77777777" w:rsidR="003C6B98" w:rsidRPr="003C6B98" w:rsidRDefault="003C6B98" w:rsidP="003C6B98">
      <w:pPr>
        <w:bidi/>
      </w:pPr>
    </w:p>
    <w:p w14:paraId="4457626D" w14:textId="77777777" w:rsidR="003C6B98" w:rsidRPr="003C6B98" w:rsidRDefault="003C6B98" w:rsidP="003C6B98">
      <w:pPr>
        <w:bidi/>
      </w:pPr>
    </w:p>
    <w:p w14:paraId="6767CE61" w14:textId="77777777" w:rsidR="003C6B98" w:rsidRPr="003C6B98" w:rsidRDefault="003C6B98" w:rsidP="003C6B98">
      <w:pPr>
        <w:bidi/>
      </w:pPr>
    </w:p>
    <w:p w14:paraId="146556D4" w14:textId="77777777" w:rsidR="003C6B98" w:rsidRPr="003C6B98" w:rsidRDefault="003C6B98" w:rsidP="003C6B98">
      <w:pPr>
        <w:bidi/>
      </w:pPr>
    </w:p>
    <w:p w14:paraId="0EC0B299" w14:textId="77777777" w:rsidR="003C6B98" w:rsidRPr="003C6B98" w:rsidRDefault="003C6B98" w:rsidP="003C6B98">
      <w:pPr>
        <w:bidi/>
      </w:pPr>
    </w:p>
    <w:p w14:paraId="1190582C" w14:textId="77777777" w:rsidR="003C6B98" w:rsidRPr="003C6B98" w:rsidRDefault="003C6B98" w:rsidP="003C6B98">
      <w:pPr>
        <w:bidi/>
      </w:pPr>
    </w:p>
    <w:p w14:paraId="6993597D" w14:textId="77777777" w:rsidR="003C6B98" w:rsidRPr="003C6B98" w:rsidRDefault="003C6B98" w:rsidP="003C6B98">
      <w:pPr>
        <w:bidi/>
      </w:pPr>
    </w:p>
    <w:p w14:paraId="54DCF184" w14:textId="77777777" w:rsidR="003C6B98" w:rsidRPr="003C6B98" w:rsidRDefault="003C6B98" w:rsidP="003C6B98">
      <w:pPr>
        <w:bidi/>
      </w:pPr>
    </w:p>
    <w:p w14:paraId="3B2A3E61" w14:textId="77777777" w:rsidR="003C6B98" w:rsidRPr="003C6B98" w:rsidRDefault="003C6B98" w:rsidP="003C6B98">
      <w:pPr>
        <w:bidi/>
      </w:pPr>
    </w:p>
    <w:p w14:paraId="5EA7D884" w14:textId="77777777" w:rsidR="003C6B98" w:rsidRPr="003C6B98" w:rsidRDefault="003C6B98" w:rsidP="003C6B98">
      <w:pPr>
        <w:bidi/>
      </w:pPr>
    </w:p>
    <w:p w14:paraId="682A3284" w14:textId="77777777" w:rsidR="003C6B98" w:rsidRPr="003C6B98" w:rsidRDefault="003C6B98" w:rsidP="003C6B98">
      <w:pPr>
        <w:bidi/>
      </w:pPr>
    </w:p>
    <w:p w14:paraId="35E0E7BE" w14:textId="77777777" w:rsidR="003C6B98" w:rsidRPr="003C6B98" w:rsidRDefault="003C6B98" w:rsidP="003C6B98">
      <w:pPr>
        <w:bidi/>
        <w:jc w:val="left"/>
        <w:rPr>
          <w:b/>
          <w:bCs/>
          <w:color w:val="215868" w:themeColor="accent5" w:themeShade="80"/>
        </w:rPr>
      </w:pPr>
      <w:r w:rsidRPr="003C6B98">
        <w:rPr>
          <w:b/>
          <w:bCs/>
          <w:color w:val="215868" w:themeColor="accent5" w:themeShade="80"/>
          <w:rtl/>
          <w:lang w:eastAsia="ar"/>
        </w:rPr>
        <w:br w:type="page"/>
      </w:r>
    </w:p>
    <w:p w14:paraId="49D6B77A" w14:textId="0656D628" w:rsidR="003C6B98" w:rsidRPr="003C6B98" w:rsidRDefault="003C6B98" w:rsidP="00084759">
      <w:pPr>
        <w:bidi/>
        <w:rPr>
          <w:b/>
          <w:bCs/>
        </w:rPr>
      </w:pPr>
      <w:r w:rsidRPr="003C6B98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508"/>
        <w:gridCol w:w="26"/>
        <w:gridCol w:w="482"/>
        <w:gridCol w:w="508"/>
      </w:tblGrid>
      <w:tr w:rsidR="003C6B98" w:rsidRPr="003C6B98" w14:paraId="0E0ED8B0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4D49AA32" w14:textId="73010A82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E132911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1B300A" w14:textId="77777777" w:rsidR="003C6B98" w:rsidRPr="003C6B98" w:rsidRDefault="003C6B98" w:rsidP="003C6B98">
            <w:pPr>
              <w:tabs>
                <w:tab w:val="left" w:pos="1536"/>
              </w:tabs>
              <w:bidi/>
              <w:spacing w:before="20" w:after="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3C6B98" w:rsidRPr="003C6B98" w14:paraId="12A1416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A9B7E60" w14:textId="77777777" w:rsidR="003C6B98" w:rsidRPr="003C6B98" w:rsidRDefault="003C6B98" w:rsidP="003C6B98">
            <w:pPr>
              <w:bidi/>
              <w:jc w:val="center"/>
              <w:rPr>
                <w:b/>
              </w:rPr>
            </w:pPr>
            <w:r w:rsidRPr="003C6B98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A4C09AE" w14:textId="77777777" w:rsidR="003C6B98" w:rsidRPr="003C6B98" w:rsidRDefault="003C6B98" w:rsidP="003C6B98">
            <w:pPr>
              <w:bidi/>
              <w:jc w:val="center"/>
              <w:rPr>
                <w:b/>
                <w:color w:val="000000"/>
              </w:rPr>
            </w:pPr>
            <w:r w:rsidRPr="003C6B98">
              <w:rPr>
                <w:b/>
                <w:bCs/>
                <w:rtl/>
                <w:lang w:eastAsia="ar"/>
              </w:rPr>
              <w:t>قائمة التدقيق الخاصة ببدء التشغيل</w:t>
            </w:r>
          </w:p>
        </w:tc>
        <w:tc>
          <w:tcPr>
            <w:tcW w:w="1524" w:type="dxa"/>
            <w:gridSpan w:val="4"/>
            <w:shd w:val="clear" w:color="auto" w:fill="C6D9F1" w:themeFill="text2" w:themeFillTint="33"/>
            <w:vAlign w:val="center"/>
          </w:tcPr>
          <w:p w14:paraId="021C4C21" w14:textId="7CBF5647" w:rsidR="003C6B98" w:rsidRPr="003C6B98" w:rsidRDefault="00916FDB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3C6B98" w:rsidRPr="003C6B98" w14:paraId="5163A2F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4F566409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0487B6C" w14:textId="77777777" w:rsidR="003C6B98" w:rsidRPr="003C6B98" w:rsidRDefault="003C6B98" w:rsidP="003C6B98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B3A305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81C6EB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B8DF83" w14:textId="77777777" w:rsidR="003C6B98" w:rsidRPr="003C6B98" w:rsidRDefault="003C6B98" w:rsidP="003C6B98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C6B9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3C6B98" w:rsidRPr="003C6B98" w14:paraId="37AEA974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0DFFC" w14:textId="77777777" w:rsidR="003C6B98" w:rsidRPr="003C6B98" w:rsidRDefault="003C6B98" w:rsidP="003C6B98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DAE19" w14:textId="5747C986" w:rsidR="003C6B98" w:rsidRPr="003C6B98" w:rsidRDefault="003C6B98" w:rsidP="003C6B98">
            <w:pPr>
              <w:bidi/>
              <w:jc w:val="left"/>
              <w:rPr>
                <w:b/>
                <w:bCs/>
              </w:rPr>
            </w:pPr>
            <w:r w:rsidRPr="003C6B98">
              <w:rPr>
                <w:b/>
                <w:bCs/>
                <w:rtl/>
                <w:lang w:eastAsia="ar"/>
              </w:rPr>
              <w:t xml:space="preserve">أنظمة الغاز الطبي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1CD01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035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B1D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3EC4585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2A7A74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4C903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AAFFC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2C98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E9A639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01D1B74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3BDB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02948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40931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B50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13C7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215FA2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7104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CB1BD6" w14:textId="28DC5C09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F7A3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4B3F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D010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E831E2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29B8F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A930E0" w14:textId="1E71E825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C4B8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F05A2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BF008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755F9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283DA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1B25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0B488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DE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52D7F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A3F69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E0965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4F579A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49C06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7389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F3A8E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F0A2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7FA0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801C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0DD2B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FECF14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F235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004D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9BA29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0B8C20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F99F9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56BBA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D8AA0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C705C0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24CA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62852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C9BBA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5A58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F509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C5361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873D8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8512F4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90781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5BB9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D66E5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CBC6C5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14BC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524F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E8653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E982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03F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DADBAB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3945F4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E1715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6AC6DE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00130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8B25D2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68857E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E145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93696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4803D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BC84CD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387F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816DE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56095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B07DE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4DB156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3D2093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BB908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6DDC5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6347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BA3BD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69647C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4C584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1E2DA4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3F68C1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F30BB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B15A36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2B8A0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95B0AE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BF24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738B77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99C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22F4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FB928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31FF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329D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9BADA6D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E3C1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74C19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جاهزية النظام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332A275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8F209E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5E33D7D" w14:textId="77777777" w:rsidR="003C6B98" w:rsidRPr="003C6B98" w:rsidRDefault="003C6B98" w:rsidP="003C6B98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3C6B98" w:rsidRPr="003C6B98" w14:paraId="791712AE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605A3E4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14B40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24ABF1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891B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A7669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4A0A5B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3492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D2D0E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 خط الأنابيب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5679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83E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AAE85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9AD2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02B3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C9DC0D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AFAD9A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7BEF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93443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94488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27F0E6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F58EA1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تسربات الغازات الطبية بجميع أنواع الأسطوانات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119A90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5891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192F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CC1E3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2EE6B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56D3E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التنظيمية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50C06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61740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ADE8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18C5FC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548E58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89A38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النظافة لتوثيق خدمة الأكسجين على الأنابيب والتركيبات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8677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49B75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09C9B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A73ED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4317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DC266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 نقاء الغازات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4B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F176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C57416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2B2CDC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8112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61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نقل الأسطوانات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C2D9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EF03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F283B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910158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08D392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4D5D87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قبل البدء 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F3F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8F2B6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0C80EC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40B26F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15B1C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5311A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D97AD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9E9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D84A06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6E376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AE3133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643E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4CC1B4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53FEDE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959E3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02B8661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63ED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B652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99AD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ACF32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6F7FD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FEB1C5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04EE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0AF2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العدادات/المقاييس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5BEF24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F2039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812E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8DE9DF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AB365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5036F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التصريف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5984A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D42321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F87694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4DAE0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5FBA8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8432D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الضغط الأولي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89F8C3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D21A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63F48D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091086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DE0B5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66650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اختبارات التوصيل التصالبي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33F3FD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80398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E2C9D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776BC6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C691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5802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الضغط المستمر (24 ساعة)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5D1C3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A1128F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F5CD57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3319D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6AAC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71D18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اختبارات التنظيف النهائي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802E5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07DA01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732A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E1815F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6AA80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BCA6C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الصمامات بجميع أنواعها (مؤشرات السلامة والعزل والضغط)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755F2E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754A2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4E4F1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D7B52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0EC32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25C2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توفّر المخططات البيانية الميكانيكية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636F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427395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CF5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D53A42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DC23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3CB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نظافة جميع المناطق والمخارج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2C589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473C7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E77A8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F00834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CCED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CF247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عند بدء التشغيل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B78F2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FC7AE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604BE2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1BB27BC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B97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2BB1D1" w14:textId="20A85AB3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084759">
              <w:rPr>
                <w:rFonts w:cs="Arial"/>
                <w:sz w:val="18"/>
                <w:szCs w:val="18"/>
                <w:rtl/>
                <w:lang w:eastAsia="ar"/>
              </w:rPr>
              <w:t>مؤشرات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تشغيل النظام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5159B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ECBE6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51EB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C40A53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4374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D4C47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إنذارات/تحذيرات تشغيل النظام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811205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E9D240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D7C150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A72D7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0FBEE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1B37B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التحكم الشامل في المحطة والتحقق من المؤشرات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34A61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D3C48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2632A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5BCD2E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D3CC4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250F72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بدء تشغيل الضاغط الفردي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7260C2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9AC159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9C6411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D5B61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F3819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3C06FD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النيتروجين الجراحي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8FD5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10F269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D473C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6FF35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B7BEB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11C3FF4" w14:textId="1ED472E0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التحكم في تدفق الأكسجين الطبي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CE6C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30C36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6C3F79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5C2F2F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BA110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2BE659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كفاءة المحطة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30D5F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8E86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1CBE2A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5C14F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2EECB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136FF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التحقق من اتصال الأنظمة المتكاملة (نظام إدارة المباني)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BC0BA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18289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8D8F1C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4F46116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40D9ED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9356A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عدّادات التدفق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4710A0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F99BC6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E894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D9BD45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D9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6B1A4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درجة حرارة جميع الغازات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DCC86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100D56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06F2C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826F49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2F01F6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6B1A6D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إنذارات الضغط وصمامات السلامة للخطوط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E19C3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31E06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B097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50E07ED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82474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F65E3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منافذ مخارج ومداخل حالات الطوارئ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78A415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DFAB2F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5B0F629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1CA25CE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E4F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E5CB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معدات التحكم في الضغط 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98778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2E7113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B4C97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4E559F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BD224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7DC24A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C6B98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77A8CA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92F9BE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183B5E1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3C6B98" w:rsidRPr="003C6B98" w14:paraId="5FDB7F5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A5CA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49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809A5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sz w:val="18"/>
                <w:szCs w:val="18"/>
                <w:rtl/>
                <w:lang w:eastAsia="ar"/>
              </w:rPr>
              <w:t>إخطار رؤساء إدارات</w:t>
            </w:r>
            <w:r w:rsidRPr="003C6B98">
              <w:rPr>
                <w:rFonts w:cs="Arial"/>
                <w:sz w:val="16"/>
                <w:szCs w:val="16"/>
                <w:rtl/>
                <w:lang w:eastAsia="ar"/>
              </w:rPr>
              <w:t xml:space="preserve"> 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مرافق الرعاية الصحية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DAD5C7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EBFF8F2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5BE47F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2B39AFE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B1C1D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6631A4" w14:textId="1950FA2D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B46F0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12D0E07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7FD5CC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6DC9400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1D0A20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81A6116" w14:textId="5F4A97AF" w:rsidR="003C6B98" w:rsidRPr="003C6B98" w:rsidRDefault="00F45F6D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70B85AD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013FAEB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8DBE4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7F473AF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CAAF1D4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>52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0C482E" w14:textId="21465478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إخطار المستخدم النهائي/ </w:t>
            </w:r>
            <w:r w:rsidR="00F45F6D">
              <w:rPr>
                <w:rFonts w:cs="Arial"/>
                <w:sz w:val="18"/>
                <w:szCs w:val="18"/>
                <w:rtl/>
                <w:lang w:eastAsia="ar"/>
              </w:rPr>
              <w:t>أطراف المصلحة</w:t>
            </w:r>
            <w:r w:rsidRPr="003C6B98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339D158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C21057F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9DC9B86" w14:textId="77777777" w:rsidR="003C6B98" w:rsidRPr="003C6B98" w:rsidRDefault="003C6B98" w:rsidP="003C6B98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3C6B98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98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A91D84">
              <w:rPr>
                <w:rFonts w:cs="Arial"/>
                <w:color w:val="000000"/>
                <w:rtl/>
                <w:lang w:eastAsia="ar"/>
              </w:rPr>
            </w:r>
            <w:r w:rsidR="00A91D84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3C6B98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3C6B98" w:rsidRPr="003C6B98" w14:paraId="3D0170BC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AAE2D62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370FFB05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198" w:type="dxa"/>
            <w:gridSpan w:val="6"/>
            <w:shd w:val="clear" w:color="auto" w:fill="264B5A"/>
            <w:vAlign w:val="center"/>
          </w:tcPr>
          <w:p w14:paraId="7B1DB04D" w14:textId="77777777" w:rsidR="003C6B98" w:rsidRPr="003C6B98" w:rsidRDefault="003C6B98" w:rsidP="003C6B98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3C6B98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3C6B98" w:rsidRPr="003C6B98" w14:paraId="5AF3782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B4EB26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51E74DB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4C75B6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450A251F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95505D2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DCD3615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4A0B9F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10D2D8C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13EF68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7851BFE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288FD5E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3E75FCED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19923A8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AF9CF07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C882811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3C6B98" w:rsidRPr="003C6B98" w14:paraId="7A992DCF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F74E78A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52E371FF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  <w:r w:rsidRPr="003C6B98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3C6B98" w:rsidRPr="003C6B98" w14:paraId="2CBC6B3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617F46CC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198" w:type="dxa"/>
            <w:gridSpan w:val="6"/>
            <w:shd w:val="clear" w:color="auto" w:fill="auto"/>
            <w:vAlign w:val="center"/>
          </w:tcPr>
          <w:p w14:paraId="6ACBEFD3" w14:textId="77777777" w:rsidR="003C6B98" w:rsidRPr="003C6B98" w:rsidRDefault="003C6B98" w:rsidP="003C6B98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368DBE4" w14:textId="77777777" w:rsidR="003C6B98" w:rsidRPr="003C6B98" w:rsidRDefault="003C6B98" w:rsidP="003C6B98">
      <w:pPr>
        <w:bidi/>
      </w:pPr>
    </w:p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A4D2" w14:textId="77777777" w:rsidR="00A91D84" w:rsidRDefault="00A91D84">
      <w:r>
        <w:separator/>
      </w:r>
    </w:p>
    <w:p w14:paraId="100DC9A9" w14:textId="77777777" w:rsidR="00A91D84" w:rsidRDefault="00A91D84"/>
  </w:endnote>
  <w:endnote w:type="continuationSeparator" w:id="0">
    <w:p w14:paraId="5ABE6B55" w14:textId="77777777" w:rsidR="00A91D84" w:rsidRDefault="00A91D84">
      <w:r>
        <w:continuationSeparator/>
      </w:r>
    </w:p>
    <w:p w14:paraId="56287544" w14:textId="77777777" w:rsidR="00A91D84" w:rsidRDefault="00A91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AF28" w14:textId="77777777" w:rsidR="003267C1" w:rsidRDefault="00326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4F4E9DCF" w14:textId="359A69A3" w:rsidR="003267C1" w:rsidRPr="006C1ABD" w:rsidRDefault="003267C1" w:rsidP="003267C1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E23EF1" wp14:editId="22420ECA">
              <wp:simplePos x="0" y="0"/>
              <wp:positionH relativeFrom="margin">
                <wp:align>left</wp:align>
              </wp:positionH>
              <wp:positionV relativeFrom="paragraph">
                <wp:posOffset>171079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52484F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48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BDc+y0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61BD45AECAE5439EBF09FADB277F69D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EOM-ZO0-TP-000015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2FB664AF79844DB59057717BC2E59E6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F356542B56214FFF84B92D2091AFE97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608FC1F" w14:textId="4565F14E" w:rsidR="003267C1" w:rsidRPr="006C1ABD" w:rsidRDefault="003267C1" w:rsidP="003267C1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D12F722" w:rsidR="009210BF" w:rsidRPr="003267C1" w:rsidRDefault="003267C1" w:rsidP="003267C1">
    <w:pPr>
      <w:spacing w:after="240"/>
      <w:ind w:left="450" w:right="90"/>
      <w:jc w:val="right"/>
      <w:rPr>
        <w:rFonts w:eastAsia="Arial" w:cs="Arial" w:hint="cs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5961" w14:textId="77777777" w:rsidR="003267C1" w:rsidRDefault="00326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C74B" w14:textId="77777777" w:rsidR="00A91D84" w:rsidRDefault="00A91D84">
      <w:r>
        <w:separator/>
      </w:r>
    </w:p>
    <w:p w14:paraId="3473733F" w14:textId="77777777" w:rsidR="00A91D84" w:rsidRDefault="00A91D84"/>
  </w:footnote>
  <w:footnote w:type="continuationSeparator" w:id="0">
    <w:p w14:paraId="753D871B" w14:textId="77777777" w:rsidR="00A91D84" w:rsidRDefault="00A91D84">
      <w:r>
        <w:continuationSeparator/>
      </w:r>
    </w:p>
    <w:p w14:paraId="54751476" w14:textId="77777777" w:rsidR="00A91D84" w:rsidRDefault="00A91D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B0C8" w14:textId="77777777" w:rsidR="003267C1" w:rsidRDefault="00326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E7819" w14:paraId="55B15A60" w14:textId="77777777" w:rsidTr="005E7819">
      <w:tc>
        <w:tcPr>
          <w:tcW w:w="6845" w:type="dxa"/>
          <w:vAlign w:val="center"/>
        </w:tcPr>
        <w:p w14:paraId="361EC67C" w14:textId="5E579B60" w:rsidR="005E7819" w:rsidRPr="006A25F8" w:rsidRDefault="003267C1" w:rsidP="005E7819">
          <w:pPr>
            <w:pStyle w:val="CPDocTitle"/>
            <w:bidi/>
            <w:jc w:val="left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</w:t>
          </w:r>
          <w:bookmarkStart w:id="0" w:name="_GoBack"/>
          <w:r w:rsidR="005E7819" w:rsidRPr="0077658A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916FDB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916FDB">
            <w:rPr>
              <w:kern w:val="32"/>
              <w:sz w:val="24"/>
              <w:szCs w:val="24"/>
              <w:rtl/>
              <w:lang w:eastAsia="ar"/>
            </w:rPr>
            <w:t xml:space="preserve">بدء التشغيل </w:t>
          </w:r>
          <w:r w:rsidR="00916FDB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916FDB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916FDB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5E7819" w:rsidRPr="0077658A">
            <w:rPr>
              <w:kern w:val="32"/>
              <w:sz w:val="24"/>
              <w:szCs w:val="24"/>
              <w:rtl/>
              <w:lang w:eastAsia="ar"/>
            </w:rPr>
            <w:t xml:space="preserve"> المرافق البلدية</w:t>
          </w:r>
          <w:bookmarkEnd w:id="0"/>
        </w:p>
      </w:tc>
    </w:tr>
  </w:tbl>
  <w:p w14:paraId="0FE4F66F" w14:textId="32D14BF6" w:rsidR="009210BF" w:rsidRPr="00AC1B11" w:rsidRDefault="00DB22BB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A2B146A" wp14:editId="56A49A95">
          <wp:simplePos x="0" y="0"/>
          <wp:positionH relativeFrom="column">
            <wp:posOffset>-799163</wp:posOffset>
          </wp:positionH>
          <wp:positionV relativeFrom="paragraph">
            <wp:posOffset>-477684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A38F" w14:textId="77777777" w:rsidR="003267C1" w:rsidRDefault="00326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4759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67C1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6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12BF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819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421A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1AE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5A42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658A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183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5F4F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16FDB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2F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1D8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E74FF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22BB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1C6A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013"/>
    <w:rsid w:val="00EB58E6"/>
    <w:rsid w:val="00EB6E00"/>
    <w:rsid w:val="00EB7869"/>
    <w:rsid w:val="00EB7AE8"/>
    <w:rsid w:val="00EC029F"/>
    <w:rsid w:val="00EC1F89"/>
    <w:rsid w:val="00EC206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5F6D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BD45AECAE5439EBF09FADB277F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CE7D-B95C-44FA-9298-D1DA59B26A89}"/>
      </w:docPartPr>
      <w:docPartBody>
        <w:p w:rsidR="00000000" w:rsidRDefault="009C7F2D" w:rsidP="009C7F2D">
          <w:pPr>
            <w:pStyle w:val="61BD45AECAE5439EBF09FADB277F69D4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FB664AF79844DB59057717BC2E5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F892-D3F1-4044-B277-FE73D33F8448}"/>
      </w:docPartPr>
      <w:docPartBody>
        <w:p w:rsidR="00000000" w:rsidRDefault="009C7F2D" w:rsidP="009C7F2D">
          <w:pPr>
            <w:pStyle w:val="2FB664AF79844DB59057717BC2E59E66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F356542B56214FFF84B92D2091AFE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FAA4C-226D-4C5A-A05B-C05BABD090B0}"/>
      </w:docPartPr>
      <w:docPartBody>
        <w:p w:rsidR="00000000" w:rsidRDefault="009C7F2D" w:rsidP="009C7F2D">
          <w:pPr>
            <w:pStyle w:val="F356542B56214FFF84B92D2091AFE97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D"/>
    <w:rsid w:val="00263122"/>
    <w:rsid w:val="009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C7F2D"/>
    <w:rPr>
      <w:color w:val="808080"/>
    </w:rPr>
  </w:style>
  <w:style w:type="paragraph" w:customStyle="1" w:styleId="61BD45AECAE5439EBF09FADB277F69D4">
    <w:name w:val="61BD45AECAE5439EBF09FADB277F69D4"/>
    <w:rsid w:val="009C7F2D"/>
    <w:pPr>
      <w:bidi/>
    </w:pPr>
  </w:style>
  <w:style w:type="paragraph" w:customStyle="1" w:styleId="2FB664AF79844DB59057717BC2E59E66">
    <w:name w:val="2FB664AF79844DB59057717BC2E59E66"/>
    <w:rsid w:val="009C7F2D"/>
    <w:pPr>
      <w:bidi/>
    </w:pPr>
  </w:style>
  <w:style w:type="paragraph" w:customStyle="1" w:styleId="F356542B56214FFF84B92D2091AFE970">
    <w:name w:val="F356542B56214FFF84B92D2091AFE970"/>
    <w:rsid w:val="009C7F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807D3-E94A-42F4-9B2B-DD2DA67D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01403-0613-4F90-967D-29ADBB33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36</TotalTime>
  <Pages>12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32075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EOM-ZO0-TP-000015</dc:subject>
  <dc:creator>Rivamonte, Leonnito (RMP)</dc:creator>
  <cp:keywords>ᅟ</cp:keywords>
  <cp:lastModifiedBy>الاء الزهراني Alaa Alzahrani</cp:lastModifiedBy>
  <cp:revision>56</cp:revision>
  <cp:lastPrinted>2017-10-17T10:11:00Z</cp:lastPrinted>
  <dcterms:created xsi:type="dcterms:W3CDTF">2019-12-16T06:44:00Z</dcterms:created>
  <dcterms:modified xsi:type="dcterms:W3CDTF">2022-01-30T14:53:00Z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